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1D" w:rsidRPr="00CB011F" w:rsidRDefault="0035391D" w:rsidP="0041781F">
      <w:pPr>
        <w:jc w:val="right"/>
        <w:rPr>
          <w:bCs/>
          <w:lang w:val="uk-UA"/>
        </w:rPr>
      </w:pPr>
      <w:r w:rsidRPr="00CB011F">
        <w:rPr>
          <w:bCs/>
          <w:lang w:val="uk-UA"/>
        </w:rPr>
        <w:t xml:space="preserve">ЗАТВЕРДЖЕНО </w:t>
      </w:r>
    </w:p>
    <w:p w:rsidR="0035391D" w:rsidRPr="00CB011F" w:rsidRDefault="0035391D" w:rsidP="0041781F">
      <w:pPr>
        <w:jc w:val="right"/>
        <w:rPr>
          <w:bCs/>
          <w:lang w:val="uk-UA"/>
        </w:rPr>
      </w:pPr>
      <w:r w:rsidRPr="00CB011F">
        <w:rPr>
          <w:bCs/>
          <w:lang w:val="uk-UA"/>
        </w:rPr>
        <w:t>Наказ Бобринецького районного управління</w:t>
      </w:r>
    </w:p>
    <w:p w:rsidR="0035391D" w:rsidRPr="00CB011F" w:rsidRDefault="0035391D" w:rsidP="0041781F">
      <w:pPr>
        <w:jc w:val="right"/>
        <w:rPr>
          <w:bCs/>
          <w:lang w:val="uk-UA"/>
        </w:rPr>
      </w:pPr>
      <w:r w:rsidRPr="00CB011F">
        <w:rPr>
          <w:bCs/>
          <w:lang w:val="uk-UA"/>
        </w:rPr>
        <w:t>юстиції Кіровоградської області</w:t>
      </w:r>
    </w:p>
    <w:p w:rsidR="0035391D" w:rsidRPr="00CB011F" w:rsidRDefault="0035391D" w:rsidP="0041781F">
      <w:pPr>
        <w:jc w:val="right"/>
        <w:rPr>
          <w:bCs/>
          <w:lang w:val="uk-UA"/>
        </w:rPr>
      </w:pPr>
      <w:r w:rsidRPr="00CB011F">
        <w:rPr>
          <w:bCs/>
          <w:lang w:val="uk-UA"/>
        </w:rPr>
        <w:t>______________ № _______</w:t>
      </w:r>
    </w:p>
    <w:p w:rsidR="0035391D" w:rsidRPr="00CB011F" w:rsidRDefault="0035391D" w:rsidP="0041781F">
      <w:pPr>
        <w:jc w:val="right"/>
        <w:rPr>
          <w:b/>
          <w:bCs/>
          <w:lang w:val="uk-UA"/>
        </w:rPr>
      </w:pPr>
    </w:p>
    <w:p w:rsidR="0035391D" w:rsidRPr="00CB011F" w:rsidRDefault="0035391D" w:rsidP="0041781F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CB011F">
        <w:rPr>
          <w:b/>
          <w:bCs/>
          <w:lang w:val="uk-UA"/>
        </w:rPr>
        <w:t>Технологічна картка адміністративної послуги з</w:t>
      </w:r>
    </w:p>
    <w:p w:rsidR="0035391D" w:rsidRPr="00CB011F" w:rsidRDefault="0035391D" w:rsidP="0041781F">
      <w:pPr>
        <w:jc w:val="center"/>
        <w:rPr>
          <w:bCs/>
          <w:lang w:val="uk-UA"/>
        </w:rPr>
      </w:pPr>
      <w:r w:rsidRPr="00CB011F">
        <w:rPr>
          <w:b/>
          <w:bCs/>
          <w:lang w:val="uk-UA"/>
        </w:rPr>
        <w:t>видачі свідоцтва про легалізацію профспілки та їх об’єднань</w:t>
      </w:r>
    </w:p>
    <w:p w:rsidR="0035391D" w:rsidRPr="00CB011F" w:rsidRDefault="0035391D" w:rsidP="0041781F">
      <w:pPr>
        <w:jc w:val="center"/>
        <w:rPr>
          <w:b/>
          <w:bCs/>
          <w:lang w:val="uk-UA"/>
        </w:rPr>
      </w:pPr>
      <w:bookmarkStart w:id="0" w:name="_GoBack"/>
      <w:bookmarkEnd w:id="0"/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269"/>
        <w:gridCol w:w="3261"/>
        <w:gridCol w:w="1843"/>
        <w:gridCol w:w="2286"/>
      </w:tblGrid>
      <w:tr w:rsidR="0035391D" w:rsidRPr="00CB011F" w:rsidTr="009B6139">
        <w:trPr>
          <w:cantSplit/>
          <w:trHeight w:val="1375"/>
          <w:jc w:val="center"/>
        </w:trPr>
        <w:tc>
          <w:tcPr>
            <w:tcW w:w="857" w:type="dxa"/>
          </w:tcPr>
          <w:p w:rsidR="0035391D" w:rsidRPr="00CB011F" w:rsidRDefault="0035391D" w:rsidP="009B6139">
            <w:pPr>
              <w:jc w:val="center"/>
              <w:rPr>
                <w:b/>
                <w:lang w:val="uk-UA" w:eastAsia="ar-SA"/>
              </w:rPr>
            </w:pPr>
            <w:r w:rsidRPr="00CB011F">
              <w:rPr>
                <w:b/>
                <w:lang w:val="uk-UA"/>
              </w:rPr>
              <w:t>№</w:t>
            </w:r>
          </w:p>
          <w:p w:rsidR="0035391D" w:rsidRPr="00CB011F" w:rsidRDefault="0035391D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CB011F">
              <w:rPr>
                <w:b/>
                <w:lang w:val="uk-UA"/>
              </w:rPr>
              <w:t>з/п</w:t>
            </w:r>
          </w:p>
        </w:tc>
        <w:tc>
          <w:tcPr>
            <w:tcW w:w="4394" w:type="dxa"/>
          </w:tcPr>
          <w:p w:rsidR="0035391D" w:rsidRPr="00CB011F" w:rsidRDefault="0035391D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CB011F">
              <w:rPr>
                <w:b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269" w:type="dxa"/>
          </w:tcPr>
          <w:p w:rsidR="0035391D" w:rsidRPr="00CB011F" w:rsidRDefault="0035391D" w:rsidP="009B6139">
            <w:pPr>
              <w:suppressAutoHyphens/>
              <w:jc w:val="center"/>
              <w:rPr>
                <w:b/>
                <w:lang w:val="uk-UA"/>
              </w:rPr>
            </w:pPr>
            <w:r w:rsidRPr="00CB011F">
              <w:rPr>
                <w:b/>
                <w:lang w:val="uk-UA"/>
              </w:rPr>
              <w:t>Відповідальна</w:t>
            </w:r>
          </w:p>
          <w:p w:rsidR="0035391D" w:rsidRPr="00CB011F" w:rsidRDefault="0035391D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CB011F">
              <w:rPr>
                <w:b/>
                <w:lang w:val="uk-UA"/>
              </w:rPr>
              <w:t>особа</w:t>
            </w:r>
          </w:p>
        </w:tc>
        <w:tc>
          <w:tcPr>
            <w:tcW w:w="3261" w:type="dxa"/>
          </w:tcPr>
          <w:p w:rsidR="0035391D" w:rsidRPr="00CB011F" w:rsidRDefault="0035391D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CB011F">
              <w:rPr>
                <w:b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35391D" w:rsidRPr="00CB011F" w:rsidRDefault="0035391D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CB011F">
              <w:rPr>
                <w:b/>
                <w:lang w:val="uk-UA" w:eastAsia="ar-SA"/>
              </w:rPr>
              <w:t xml:space="preserve">Дія, </w:t>
            </w:r>
          </w:p>
          <w:p w:rsidR="0035391D" w:rsidRPr="00CB011F" w:rsidRDefault="0035391D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CB011F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35391D" w:rsidRPr="00CB011F" w:rsidRDefault="0035391D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CB011F">
              <w:rPr>
                <w:b/>
                <w:lang w:val="uk-UA" w:eastAsia="ar-SA"/>
              </w:rPr>
              <w:t>Строки виконання етапів</w:t>
            </w:r>
          </w:p>
          <w:p w:rsidR="0035391D" w:rsidRPr="00CB011F" w:rsidRDefault="0035391D" w:rsidP="009B6139">
            <w:pPr>
              <w:suppressAutoHyphens/>
              <w:jc w:val="center"/>
              <w:rPr>
                <w:b/>
                <w:lang w:val="uk-UA" w:eastAsia="ar-SA"/>
              </w:rPr>
            </w:pPr>
            <w:r w:rsidRPr="00CB011F">
              <w:rPr>
                <w:b/>
                <w:lang w:val="uk-UA" w:eastAsia="ar-SA"/>
              </w:rPr>
              <w:t>(дії, рішення)</w:t>
            </w:r>
          </w:p>
        </w:tc>
      </w:tr>
      <w:tr w:rsidR="0035391D" w:rsidRPr="00CB011F" w:rsidTr="009B6139">
        <w:trPr>
          <w:trHeight w:val="272"/>
          <w:jc w:val="center"/>
        </w:trPr>
        <w:tc>
          <w:tcPr>
            <w:tcW w:w="857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CB011F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:rsidR="0035391D" w:rsidRPr="00CB011F" w:rsidRDefault="0035391D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Реєстрація документів суб</w:t>
            </w:r>
            <w:r w:rsidRPr="00CB011F">
              <w:rPr>
                <w:lang w:val="en-US" w:eastAsia="ar-SA"/>
              </w:rPr>
              <w:t>’</w:t>
            </w:r>
            <w:r w:rsidRPr="00CB011F">
              <w:rPr>
                <w:lang w:val="uk-UA" w:eastAsia="ar-SA"/>
              </w:rPr>
              <w:t>єкта звернення</w:t>
            </w:r>
          </w:p>
        </w:tc>
        <w:tc>
          <w:tcPr>
            <w:tcW w:w="2269" w:type="dxa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 xml:space="preserve">Спеціаліст управління юстиції </w:t>
            </w:r>
          </w:p>
        </w:tc>
        <w:tc>
          <w:tcPr>
            <w:tcW w:w="3261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35391D" w:rsidRPr="00CB011F" w:rsidRDefault="0035391D" w:rsidP="009B6139">
            <w:pPr>
              <w:suppressAutoHyphens/>
              <w:jc w:val="center"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35391D" w:rsidRPr="00CB011F" w:rsidTr="009B6139">
        <w:trPr>
          <w:trHeight w:val="272"/>
          <w:jc w:val="center"/>
        </w:trPr>
        <w:tc>
          <w:tcPr>
            <w:tcW w:w="857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CB011F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35391D" w:rsidRPr="00CB011F" w:rsidRDefault="0035391D" w:rsidP="009B6139">
            <w:pPr>
              <w:suppressAutoHyphens/>
              <w:ind w:right="-23"/>
              <w:rPr>
                <w:lang w:val="uk-UA" w:eastAsia="ar-SA"/>
              </w:rPr>
            </w:pPr>
          </w:p>
        </w:tc>
        <w:tc>
          <w:tcPr>
            <w:tcW w:w="2269" w:type="dxa"/>
            <w:vMerge w:val="restart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 xml:space="preserve">Головний спеціаліст з </w:t>
            </w:r>
            <w:r w:rsidRPr="00CB011F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35391D" w:rsidRPr="00CB011F" w:rsidRDefault="0035391D" w:rsidP="009B6139">
            <w:pPr>
              <w:suppressAutoHyphens/>
              <w:jc w:val="center"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1 місяць</w:t>
            </w:r>
          </w:p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(з моменту реєстрації документів)</w:t>
            </w:r>
          </w:p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</w:p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</w:p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</w:p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</w:p>
          <w:p w:rsidR="0035391D" w:rsidRPr="00CB011F" w:rsidRDefault="0035391D" w:rsidP="009B6139">
            <w:pPr>
              <w:suppressAutoHyphens/>
              <w:jc w:val="center"/>
              <w:rPr>
                <w:lang w:val="uk-UA" w:eastAsia="ar-SA"/>
              </w:rPr>
            </w:pPr>
          </w:p>
          <w:p w:rsidR="0035391D" w:rsidRPr="00CB011F" w:rsidRDefault="0035391D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35391D" w:rsidRPr="00CB011F" w:rsidTr="009B6139">
        <w:trPr>
          <w:trHeight w:val="820"/>
          <w:jc w:val="center"/>
        </w:trPr>
        <w:tc>
          <w:tcPr>
            <w:tcW w:w="857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CB011F">
              <w:rPr>
                <w:lang w:val="uk-UA"/>
              </w:rPr>
              <w:t>2.1.</w:t>
            </w:r>
          </w:p>
        </w:tc>
        <w:tc>
          <w:tcPr>
            <w:tcW w:w="4394" w:type="dxa"/>
          </w:tcPr>
          <w:p w:rsidR="0035391D" w:rsidRPr="00CB011F" w:rsidRDefault="0035391D" w:rsidP="009B6139">
            <w:pPr>
              <w:suppressAutoHyphens/>
              <w:rPr>
                <w:b/>
                <w:lang w:val="uk-UA" w:eastAsia="ar-SA"/>
              </w:rPr>
            </w:pPr>
            <w:r w:rsidRPr="00CB011F">
              <w:rPr>
                <w:b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269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</w:tr>
      <w:tr w:rsidR="0035391D" w:rsidRPr="00CB011F" w:rsidTr="009B6139">
        <w:trPr>
          <w:trHeight w:val="272"/>
          <w:jc w:val="center"/>
        </w:trPr>
        <w:tc>
          <w:tcPr>
            <w:tcW w:w="857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269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</w:tr>
      <w:tr w:rsidR="0035391D" w:rsidRPr="00CB011F" w:rsidTr="009B6139">
        <w:trPr>
          <w:trHeight w:val="272"/>
          <w:jc w:val="center"/>
        </w:trPr>
        <w:tc>
          <w:tcPr>
            <w:tcW w:w="857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CB011F">
              <w:rPr>
                <w:lang w:val="uk-UA"/>
              </w:rPr>
              <w:t>2.2.</w:t>
            </w:r>
          </w:p>
        </w:tc>
        <w:tc>
          <w:tcPr>
            <w:tcW w:w="4394" w:type="dxa"/>
          </w:tcPr>
          <w:p w:rsidR="0035391D" w:rsidRPr="00CB011F" w:rsidRDefault="0035391D" w:rsidP="009B6139">
            <w:pPr>
              <w:suppressAutoHyphens/>
              <w:rPr>
                <w:b/>
                <w:lang w:val="uk-UA" w:eastAsia="ar-SA"/>
              </w:rPr>
            </w:pPr>
            <w:r w:rsidRPr="00CB011F">
              <w:rPr>
                <w:b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269" w:type="dxa"/>
            <w:vMerge w:val="restart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 xml:space="preserve">Головний спеціаліст з </w:t>
            </w:r>
            <w:r w:rsidRPr="00CB011F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35391D" w:rsidRPr="00CB011F" w:rsidRDefault="0035391D" w:rsidP="009B6139">
            <w:pPr>
              <w:suppressAutoHyphens/>
              <w:jc w:val="center"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 w:val="restart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</w:p>
        </w:tc>
      </w:tr>
      <w:tr w:rsidR="0035391D" w:rsidRPr="00CB011F" w:rsidTr="009B6139">
        <w:trPr>
          <w:trHeight w:val="272"/>
          <w:jc w:val="center"/>
        </w:trPr>
        <w:tc>
          <w:tcPr>
            <w:tcW w:w="857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35391D" w:rsidRPr="00CB011F" w:rsidRDefault="0035391D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269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</w:tr>
      <w:tr w:rsidR="0035391D" w:rsidRPr="00CB011F" w:rsidTr="009B6139">
        <w:trPr>
          <w:trHeight w:val="272"/>
          <w:jc w:val="center"/>
        </w:trPr>
        <w:tc>
          <w:tcPr>
            <w:tcW w:w="857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CB011F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269" w:type="dxa"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 xml:space="preserve">Головний спеціаліст з </w:t>
            </w:r>
            <w:r w:rsidRPr="00CB011F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35391D" w:rsidRPr="00CB011F" w:rsidRDefault="0035391D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Align w:val="center"/>
          </w:tcPr>
          <w:p w:rsidR="0035391D" w:rsidRPr="00CB011F" w:rsidRDefault="0035391D" w:rsidP="009B6139">
            <w:pPr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35391D" w:rsidRPr="00CB011F" w:rsidRDefault="0035391D" w:rsidP="009B6139">
            <w:pPr>
              <w:suppressAutoHyphens/>
              <w:jc w:val="center"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35391D" w:rsidRPr="00CB011F" w:rsidTr="009B6139">
        <w:trPr>
          <w:trHeight w:val="272"/>
          <w:jc w:val="center"/>
        </w:trPr>
        <w:tc>
          <w:tcPr>
            <w:tcW w:w="857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CB011F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:rsidR="0035391D" w:rsidRPr="00CB011F" w:rsidRDefault="0035391D" w:rsidP="009B6139">
            <w:pPr>
              <w:suppressAutoHyphens/>
              <w:ind w:right="-23" w:hanging="49"/>
              <w:rPr>
                <w:lang w:val="uk-UA" w:eastAsia="ar-SA"/>
              </w:rPr>
            </w:pPr>
            <w:r w:rsidRPr="00CB011F">
              <w:rPr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269" w:type="dxa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</w:tcPr>
          <w:p w:rsidR="0035391D" w:rsidRPr="00CB011F" w:rsidRDefault="0035391D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</w:tcPr>
          <w:p w:rsidR="0035391D" w:rsidRPr="00CB011F" w:rsidRDefault="0035391D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286" w:type="dxa"/>
          </w:tcPr>
          <w:p w:rsidR="0035391D" w:rsidRPr="00CB011F" w:rsidRDefault="0035391D" w:rsidP="009B6139">
            <w:pPr>
              <w:suppressAutoHyphens/>
              <w:rPr>
                <w:lang w:val="uk-UA" w:eastAsia="ar-SA"/>
              </w:rPr>
            </w:pPr>
            <w:r w:rsidRPr="00CB011F">
              <w:rPr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35391D" w:rsidRPr="00CB011F" w:rsidRDefault="0035391D" w:rsidP="0041781F">
      <w:pPr>
        <w:rPr>
          <w:lang w:val="uk-UA"/>
        </w:rPr>
      </w:pPr>
    </w:p>
    <w:p w:rsidR="0035391D" w:rsidRPr="00CB011F" w:rsidRDefault="0035391D" w:rsidP="0041781F">
      <w:pPr>
        <w:rPr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p w:rsidR="0035391D" w:rsidRPr="00CB011F" w:rsidRDefault="0035391D" w:rsidP="00026706">
      <w:pPr>
        <w:jc w:val="right"/>
        <w:rPr>
          <w:bCs/>
          <w:lang w:val="uk-UA"/>
        </w:rPr>
      </w:pPr>
      <w:r w:rsidRPr="00CB011F">
        <w:rPr>
          <w:bCs/>
          <w:lang w:val="uk-UA"/>
        </w:rPr>
        <w:t xml:space="preserve">ЗАТВЕРДЖЕНО </w:t>
      </w:r>
    </w:p>
    <w:p w:rsidR="0035391D" w:rsidRPr="00CB011F" w:rsidRDefault="0035391D" w:rsidP="00026706">
      <w:pPr>
        <w:jc w:val="right"/>
        <w:rPr>
          <w:bCs/>
          <w:lang w:val="uk-UA"/>
        </w:rPr>
      </w:pPr>
      <w:r w:rsidRPr="00CB011F">
        <w:rPr>
          <w:bCs/>
          <w:lang w:val="uk-UA"/>
        </w:rPr>
        <w:t>Наказ Бобринецького районного управління</w:t>
      </w:r>
    </w:p>
    <w:p w:rsidR="0035391D" w:rsidRPr="00CB011F" w:rsidRDefault="0035391D" w:rsidP="00026706">
      <w:pPr>
        <w:jc w:val="right"/>
        <w:rPr>
          <w:bCs/>
          <w:lang w:val="uk-UA"/>
        </w:rPr>
      </w:pPr>
      <w:r w:rsidRPr="00CB011F">
        <w:rPr>
          <w:bCs/>
          <w:lang w:val="uk-UA"/>
        </w:rPr>
        <w:t>юстиції Кіровоградської області</w:t>
      </w:r>
    </w:p>
    <w:p w:rsidR="0035391D" w:rsidRPr="00CB011F" w:rsidRDefault="0035391D" w:rsidP="0041781F">
      <w:pPr>
        <w:jc w:val="right"/>
        <w:rPr>
          <w:bCs/>
          <w:lang w:val="uk-UA"/>
        </w:rPr>
      </w:pPr>
      <w:r w:rsidRPr="00CB011F">
        <w:rPr>
          <w:bCs/>
          <w:lang w:val="uk-UA"/>
        </w:rPr>
        <w:t>______________ № _______</w:t>
      </w:r>
    </w:p>
    <w:p w:rsidR="0035391D" w:rsidRPr="00CB011F" w:rsidRDefault="0035391D" w:rsidP="0041781F">
      <w:pPr>
        <w:jc w:val="right"/>
        <w:rPr>
          <w:b/>
          <w:bCs/>
          <w:lang w:val="uk-UA"/>
        </w:rPr>
      </w:pPr>
    </w:p>
    <w:p w:rsidR="0035391D" w:rsidRPr="00CB011F" w:rsidRDefault="0035391D" w:rsidP="0041781F">
      <w:pPr>
        <w:jc w:val="center"/>
        <w:rPr>
          <w:b/>
          <w:bCs/>
          <w:lang w:val="uk-UA"/>
        </w:rPr>
      </w:pPr>
      <w:r w:rsidRPr="00CB011F">
        <w:rPr>
          <w:b/>
          <w:bCs/>
          <w:lang w:val="uk-UA"/>
        </w:rPr>
        <w:t>Інформаційна картка адміністративної послуги з</w:t>
      </w:r>
    </w:p>
    <w:p w:rsidR="0035391D" w:rsidRPr="00CB011F" w:rsidRDefault="0035391D" w:rsidP="00C130DB">
      <w:pPr>
        <w:jc w:val="center"/>
        <w:rPr>
          <w:bCs/>
          <w:lang w:val="uk-UA"/>
        </w:rPr>
      </w:pPr>
      <w:r w:rsidRPr="00CB011F">
        <w:rPr>
          <w:b/>
          <w:bCs/>
          <w:lang w:val="uk-UA"/>
        </w:rPr>
        <w:t>видачі свідоцтва про легалізацію профспілок та їх об’єднань</w:t>
      </w:r>
    </w:p>
    <w:p w:rsidR="0035391D" w:rsidRPr="00CB011F" w:rsidRDefault="0035391D" w:rsidP="0041781F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35391D" w:rsidRPr="00CB011F" w:rsidTr="009B6139">
        <w:trPr>
          <w:trHeight w:val="2319"/>
        </w:trPr>
        <w:tc>
          <w:tcPr>
            <w:tcW w:w="1242" w:type="dxa"/>
          </w:tcPr>
          <w:p w:rsidR="0035391D" w:rsidRPr="00CB011F" w:rsidRDefault="0035391D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1.</w:t>
            </w:r>
          </w:p>
        </w:tc>
        <w:tc>
          <w:tcPr>
            <w:tcW w:w="3261" w:type="dxa"/>
          </w:tcPr>
          <w:p w:rsidR="0035391D" w:rsidRPr="00CB011F" w:rsidRDefault="0035391D" w:rsidP="009B6139">
            <w:pPr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35391D" w:rsidRPr="00CB011F" w:rsidRDefault="0035391D" w:rsidP="009B6139">
            <w:pPr>
              <w:rPr>
                <w:lang w:val="uk-UA" w:eastAsia="en-US"/>
              </w:rPr>
            </w:pPr>
            <w:r w:rsidRPr="00CB011F">
              <w:rPr>
                <w:lang w:val="uk-UA" w:eastAsia="en-US"/>
              </w:rPr>
              <w:t>Реєстраційна служба Бобринецького районного управління юстиції</w:t>
            </w:r>
          </w:p>
          <w:p w:rsidR="0035391D" w:rsidRPr="00CB011F" w:rsidRDefault="0035391D" w:rsidP="009B6139">
            <w:pPr>
              <w:rPr>
                <w:lang w:val="uk-UA" w:eastAsia="en-US"/>
              </w:rPr>
            </w:pPr>
            <w:r w:rsidRPr="00CB011F">
              <w:rPr>
                <w:lang w:val="uk-UA" w:eastAsia="en-US"/>
              </w:rPr>
              <w:t xml:space="preserve">вул. Леніна, буд. </w:t>
            </w:r>
            <w:smartTag w:uri="urn:schemas-microsoft-com:office:smarttags" w:element="metricconverter">
              <w:smartTagPr>
                <w:attr w:name="ProductID" w:val="56, м"/>
              </w:smartTagPr>
              <w:r w:rsidRPr="00CB011F">
                <w:rPr>
                  <w:lang w:val="uk-UA" w:eastAsia="en-US"/>
                </w:rPr>
                <w:t>56, м</w:t>
              </w:r>
            </w:smartTag>
            <w:r w:rsidRPr="00CB011F">
              <w:rPr>
                <w:lang w:val="uk-UA" w:eastAsia="en-US"/>
              </w:rPr>
              <w:t>. Бобринець, Кіровоградська область, 27200,</w:t>
            </w:r>
          </w:p>
          <w:p w:rsidR="0035391D" w:rsidRPr="00CB011F" w:rsidRDefault="0035391D" w:rsidP="009B6139">
            <w:pPr>
              <w:rPr>
                <w:lang w:val="uk-UA" w:eastAsia="en-US"/>
              </w:rPr>
            </w:pPr>
            <w:r w:rsidRPr="00CB011F">
              <w:rPr>
                <w:lang w:val="uk-UA" w:eastAsia="en-US"/>
              </w:rPr>
              <w:t xml:space="preserve">/05257/ 2-04-78, </w:t>
            </w:r>
          </w:p>
          <w:p w:rsidR="0035391D" w:rsidRPr="00CB011F" w:rsidRDefault="0035391D" w:rsidP="009B6139">
            <w:pPr>
              <w:rPr>
                <w:lang w:val="uk-UA" w:eastAsia="en-US"/>
              </w:rPr>
            </w:pPr>
            <w:r w:rsidRPr="00CB011F">
              <w:rPr>
                <w:lang w:val="uk-UA" w:eastAsia="en-US"/>
              </w:rPr>
              <w:t>Пн.-чт з 8.30 до 17.30,</w:t>
            </w:r>
          </w:p>
          <w:p w:rsidR="0035391D" w:rsidRPr="00CB011F" w:rsidRDefault="0035391D" w:rsidP="009B6139">
            <w:pPr>
              <w:rPr>
                <w:lang w:eastAsia="en-US"/>
              </w:rPr>
            </w:pPr>
            <w:r w:rsidRPr="00CB011F">
              <w:rPr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35391D" w:rsidRPr="00CB011F" w:rsidTr="009B6139">
        <w:trPr>
          <w:trHeight w:val="1817"/>
        </w:trPr>
        <w:tc>
          <w:tcPr>
            <w:tcW w:w="1242" w:type="dxa"/>
          </w:tcPr>
          <w:p w:rsidR="0035391D" w:rsidRPr="00CB011F" w:rsidRDefault="0035391D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2.</w:t>
            </w:r>
          </w:p>
        </w:tc>
        <w:tc>
          <w:tcPr>
            <w:tcW w:w="3261" w:type="dxa"/>
          </w:tcPr>
          <w:p w:rsidR="0035391D" w:rsidRPr="00CB011F" w:rsidRDefault="0035391D" w:rsidP="009B6139">
            <w:pPr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П</w:t>
            </w:r>
            <w:r w:rsidRPr="00CB011F">
              <w:rPr>
                <w:b/>
                <w:bCs/>
              </w:rPr>
              <w:t>ерелік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документів, необхідних для отримання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послуги, порядок та спосіб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їх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подання</w:t>
            </w:r>
          </w:p>
        </w:tc>
        <w:tc>
          <w:tcPr>
            <w:tcW w:w="10283" w:type="dxa"/>
            <w:vAlign w:val="center"/>
          </w:tcPr>
          <w:p w:rsidR="0035391D" w:rsidRPr="00CB011F" w:rsidRDefault="0035391D" w:rsidP="00680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CB011F">
              <w:rPr>
                <w:lang w:val="uk-UA"/>
              </w:rPr>
              <w:t>1. Заява.</w:t>
            </w:r>
          </w:p>
          <w:p w:rsidR="0035391D" w:rsidRPr="00CB011F" w:rsidRDefault="0035391D" w:rsidP="00680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bookmarkStart w:id="1" w:name="25"/>
            <w:bookmarkEnd w:id="1"/>
            <w:r w:rsidRPr="00CB011F">
              <w:rPr>
                <w:lang w:val="uk-UA"/>
              </w:rPr>
              <w:t xml:space="preserve">2. </w:t>
            </w:r>
            <w:r w:rsidRPr="00CB011F">
              <w:rPr>
                <w:color w:val="000000"/>
                <w:lang w:val="uk-UA"/>
              </w:rPr>
              <w:t>Статут (положення)</w:t>
            </w:r>
            <w:r w:rsidRPr="00CB011F">
              <w:rPr>
                <w:lang w:val="uk-UA"/>
              </w:rPr>
              <w:t>.</w:t>
            </w:r>
          </w:p>
          <w:p w:rsidR="0035391D" w:rsidRPr="00CB011F" w:rsidRDefault="0035391D" w:rsidP="00680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bookmarkStart w:id="2" w:name="16"/>
            <w:bookmarkEnd w:id="2"/>
            <w:r w:rsidRPr="00CB011F">
              <w:rPr>
                <w:lang w:val="uk-UA"/>
              </w:rPr>
              <w:t xml:space="preserve">3. </w:t>
            </w:r>
            <w:r w:rsidRPr="00CB011F">
              <w:rPr>
                <w:color w:val="000000"/>
                <w:lang w:val="uk-UA"/>
              </w:rPr>
              <w:t>Протокол з’їзду, конференції, установчих або загальних зборів членів профспілки з рішенням про його затвердження.</w:t>
            </w:r>
          </w:p>
          <w:p w:rsidR="0035391D" w:rsidRPr="00CB011F" w:rsidRDefault="0035391D" w:rsidP="00680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CB011F">
              <w:rPr>
                <w:color w:val="000000"/>
                <w:lang w:val="uk-UA"/>
              </w:rPr>
              <w:t>4. Відомості про виборні органи.</w:t>
            </w:r>
          </w:p>
          <w:p w:rsidR="0035391D" w:rsidRPr="00CB011F" w:rsidRDefault="0035391D" w:rsidP="00680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CB011F">
              <w:rPr>
                <w:color w:val="000000"/>
                <w:lang w:val="uk-UA"/>
              </w:rPr>
              <w:t>5. Відомості про наявність організацій профспілки у відповідних адміністративно-територіальних одиницях.</w:t>
            </w:r>
          </w:p>
          <w:p w:rsidR="0035391D" w:rsidRPr="00CB011F" w:rsidRDefault="0035391D" w:rsidP="00680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CB011F">
              <w:rPr>
                <w:color w:val="000000"/>
                <w:lang w:val="uk-UA"/>
              </w:rPr>
              <w:t>6. Відомості про засновників об’єднань.</w:t>
            </w:r>
          </w:p>
          <w:p w:rsidR="0035391D" w:rsidRPr="00CB011F" w:rsidRDefault="0035391D" w:rsidP="00680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bookmarkStart w:id="3" w:name="17"/>
            <w:bookmarkStart w:id="4" w:name="18"/>
            <w:bookmarkEnd w:id="3"/>
            <w:bookmarkEnd w:id="4"/>
            <w:r w:rsidRPr="00CB011F">
              <w:rPr>
                <w:lang w:val="uk-UA"/>
              </w:rPr>
              <w:t>Поштове відправлення; подання документів через скриню для кореспонденції</w:t>
            </w:r>
          </w:p>
        </w:tc>
      </w:tr>
      <w:tr w:rsidR="0035391D" w:rsidRPr="00CB011F" w:rsidTr="00A834C0">
        <w:tc>
          <w:tcPr>
            <w:tcW w:w="1242" w:type="dxa"/>
          </w:tcPr>
          <w:p w:rsidR="0035391D" w:rsidRPr="00CB011F" w:rsidRDefault="0035391D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3.</w:t>
            </w:r>
          </w:p>
        </w:tc>
        <w:tc>
          <w:tcPr>
            <w:tcW w:w="3261" w:type="dxa"/>
          </w:tcPr>
          <w:p w:rsidR="0035391D" w:rsidRPr="00CB011F" w:rsidRDefault="0035391D" w:rsidP="009B6139">
            <w:pPr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П</w:t>
            </w:r>
            <w:r w:rsidRPr="00CB011F">
              <w:rPr>
                <w:b/>
                <w:bCs/>
              </w:rPr>
              <w:t>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або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безоплатність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послуги, розмір та порядок внесення плати (адміністративногозбору) за платну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адміністративну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послугу</w:t>
            </w:r>
          </w:p>
        </w:tc>
        <w:tc>
          <w:tcPr>
            <w:tcW w:w="10283" w:type="dxa"/>
          </w:tcPr>
          <w:p w:rsidR="0035391D" w:rsidRPr="00CB011F" w:rsidRDefault="0035391D" w:rsidP="00680A58">
            <w:pPr>
              <w:rPr>
                <w:lang w:val="uk-UA"/>
              </w:rPr>
            </w:pPr>
            <w:r w:rsidRPr="00CB011F">
              <w:rPr>
                <w:lang w:val="uk-UA"/>
              </w:rPr>
              <w:t xml:space="preserve">Безоплатна </w:t>
            </w:r>
          </w:p>
        </w:tc>
      </w:tr>
      <w:tr w:rsidR="0035391D" w:rsidRPr="00CB011F" w:rsidTr="00A834C0">
        <w:tc>
          <w:tcPr>
            <w:tcW w:w="1242" w:type="dxa"/>
          </w:tcPr>
          <w:p w:rsidR="0035391D" w:rsidRPr="00CB011F" w:rsidRDefault="0035391D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4.</w:t>
            </w:r>
          </w:p>
        </w:tc>
        <w:tc>
          <w:tcPr>
            <w:tcW w:w="3261" w:type="dxa"/>
          </w:tcPr>
          <w:p w:rsidR="0035391D" w:rsidRPr="00CB011F" w:rsidRDefault="0035391D" w:rsidP="009B6139">
            <w:pPr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С</w:t>
            </w:r>
            <w:r w:rsidRPr="00CB011F">
              <w:rPr>
                <w:b/>
                <w:bCs/>
              </w:rPr>
              <w:t>трок 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послуги</w:t>
            </w:r>
          </w:p>
        </w:tc>
        <w:tc>
          <w:tcPr>
            <w:tcW w:w="10283" w:type="dxa"/>
          </w:tcPr>
          <w:p w:rsidR="0035391D" w:rsidRPr="00CB011F" w:rsidRDefault="0035391D" w:rsidP="00680A58">
            <w:pPr>
              <w:jc w:val="both"/>
              <w:rPr>
                <w:lang w:val="uk-UA"/>
              </w:rPr>
            </w:pPr>
            <w:r w:rsidRPr="00CB011F">
              <w:rPr>
                <w:lang w:val="uk-UA"/>
              </w:rPr>
              <w:t>1 місяць</w:t>
            </w:r>
          </w:p>
        </w:tc>
      </w:tr>
      <w:tr w:rsidR="0035391D" w:rsidRPr="00CB011F" w:rsidTr="00A834C0">
        <w:tc>
          <w:tcPr>
            <w:tcW w:w="1242" w:type="dxa"/>
          </w:tcPr>
          <w:p w:rsidR="0035391D" w:rsidRPr="00CB011F" w:rsidRDefault="0035391D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5.</w:t>
            </w:r>
          </w:p>
        </w:tc>
        <w:tc>
          <w:tcPr>
            <w:tcW w:w="3261" w:type="dxa"/>
          </w:tcPr>
          <w:p w:rsidR="0035391D" w:rsidRPr="00CB011F" w:rsidRDefault="0035391D" w:rsidP="009B6139">
            <w:pPr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Р</w:t>
            </w:r>
            <w:r w:rsidRPr="00CB011F">
              <w:rPr>
                <w:b/>
                <w:bCs/>
              </w:rPr>
              <w:t>езультат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послуги</w:t>
            </w:r>
          </w:p>
        </w:tc>
        <w:tc>
          <w:tcPr>
            <w:tcW w:w="10283" w:type="dxa"/>
          </w:tcPr>
          <w:p w:rsidR="0035391D" w:rsidRPr="00CB011F" w:rsidRDefault="0035391D" w:rsidP="00026706">
            <w:pPr>
              <w:tabs>
                <w:tab w:val="left" w:pos="3969"/>
              </w:tabs>
              <w:rPr>
                <w:bCs/>
                <w:lang w:val="uk-UA"/>
              </w:rPr>
            </w:pPr>
            <w:r w:rsidRPr="00CB011F">
              <w:rPr>
                <w:bCs/>
                <w:lang w:val="uk-UA"/>
              </w:rPr>
              <w:t>Видача свідоцтва про легалізацію профспілки</w:t>
            </w:r>
            <w:r>
              <w:rPr>
                <w:bCs/>
                <w:lang w:val="uk-UA"/>
              </w:rPr>
              <w:t xml:space="preserve"> </w:t>
            </w:r>
            <w:r w:rsidRPr="00CB011F">
              <w:rPr>
                <w:bCs/>
                <w:lang w:val="uk-UA"/>
              </w:rPr>
              <w:t>та їх об’єднань</w:t>
            </w:r>
          </w:p>
        </w:tc>
      </w:tr>
      <w:tr w:rsidR="0035391D" w:rsidRPr="00CB011F" w:rsidTr="00A834C0">
        <w:tc>
          <w:tcPr>
            <w:tcW w:w="1242" w:type="dxa"/>
          </w:tcPr>
          <w:p w:rsidR="0035391D" w:rsidRPr="00CB011F" w:rsidRDefault="0035391D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6.</w:t>
            </w:r>
          </w:p>
        </w:tc>
        <w:tc>
          <w:tcPr>
            <w:tcW w:w="3261" w:type="dxa"/>
          </w:tcPr>
          <w:p w:rsidR="0035391D" w:rsidRPr="00CB011F" w:rsidRDefault="0035391D" w:rsidP="009B6139">
            <w:pPr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</w:tcPr>
          <w:p w:rsidR="0035391D" w:rsidRPr="00CB011F" w:rsidRDefault="0035391D" w:rsidP="00680A58">
            <w:pPr>
              <w:jc w:val="both"/>
              <w:rPr>
                <w:lang w:val="uk-UA"/>
              </w:rPr>
            </w:pPr>
            <w:r w:rsidRPr="00CB011F">
              <w:rPr>
                <w:color w:val="000000"/>
                <w:lang w:val="uk-UA"/>
              </w:rPr>
              <w:t>Видається (надсилається поштовим відправленням з описом вкладення) засновнику або уповноваженій ним особі</w:t>
            </w:r>
          </w:p>
        </w:tc>
      </w:tr>
      <w:tr w:rsidR="0035391D" w:rsidRPr="0062184C" w:rsidTr="009B6139">
        <w:tc>
          <w:tcPr>
            <w:tcW w:w="1242" w:type="dxa"/>
          </w:tcPr>
          <w:p w:rsidR="0035391D" w:rsidRPr="00CB011F" w:rsidRDefault="0035391D" w:rsidP="009B6139">
            <w:pPr>
              <w:jc w:val="center"/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7.</w:t>
            </w:r>
          </w:p>
        </w:tc>
        <w:tc>
          <w:tcPr>
            <w:tcW w:w="3261" w:type="dxa"/>
          </w:tcPr>
          <w:p w:rsidR="0035391D" w:rsidRPr="00CB011F" w:rsidRDefault="0035391D" w:rsidP="009B6139">
            <w:pPr>
              <w:rPr>
                <w:b/>
                <w:bCs/>
                <w:lang w:val="uk-UA" w:eastAsia="en-US"/>
              </w:rPr>
            </w:pPr>
            <w:r w:rsidRPr="00CB011F">
              <w:rPr>
                <w:b/>
                <w:bCs/>
                <w:lang w:val="uk-UA"/>
              </w:rPr>
              <w:t>А</w:t>
            </w:r>
            <w:r w:rsidRPr="00CB011F">
              <w:rPr>
                <w:b/>
                <w:bCs/>
              </w:rPr>
              <w:t>кти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законодавства, що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регулюють порядок та умови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CB011F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35391D" w:rsidRPr="00CB011F" w:rsidRDefault="0035391D" w:rsidP="00680A58">
            <w:pPr>
              <w:jc w:val="both"/>
              <w:rPr>
                <w:bCs/>
                <w:lang w:val="uk-UA"/>
              </w:rPr>
            </w:pPr>
            <w:r w:rsidRPr="00CB011F">
              <w:rPr>
                <w:bCs/>
                <w:lang w:val="uk-UA"/>
              </w:rPr>
              <w:t>1. Закон України «Про професійні спілки, їх права та гарантії діяльності».</w:t>
            </w:r>
          </w:p>
          <w:p w:rsidR="0035391D" w:rsidRPr="00CB011F" w:rsidRDefault="0035391D" w:rsidP="00680A58">
            <w:pPr>
              <w:jc w:val="both"/>
              <w:rPr>
                <w:bCs/>
                <w:lang w:val="uk-UA"/>
              </w:rPr>
            </w:pPr>
            <w:r w:rsidRPr="00CB011F">
              <w:rPr>
                <w:bCs/>
                <w:lang w:val="uk-UA"/>
              </w:rPr>
              <w:t>2. Порядок підготовки та оформлення рішень щодо легалізації об'єднань громадян та інших громадських формувань, затверджену наказом Міністерства юстиції України від 08.07.2011 №1828/5, зареєстровану в Мін’юсті 13.07.2011 за № 855/19593.</w:t>
            </w:r>
          </w:p>
          <w:p w:rsidR="0035391D" w:rsidRPr="00CB011F" w:rsidRDefault="0035391D" w:rsidP="00E61DD2">
            <w:pPr>
              <w:numPr>
                <w:ilvl w:val="0"/>
                <w:numId w:val="3"/>
              </w:numPr>
              <w:spacing w:after="100" w:afterAutospacing="1"/>
              <w:ind w:left="0" w:hanging="15"/>
              <w:jc w:val="both"/>
              <w:rPr>
                <w:lang w:val="uk-UA" w:eastAsia="uk-UA"/>
              </w:rPr>
            </w:pPr>
            <w:hyperlink r:id="rId5" w:history="1">
              <w:r w:rsidRPr="00CB011F">
                <w:rPr>
                  <w:color w:val="000000"/>
                  <w:lang w:val="uk-UA" w:eastAsia="uk-UA"/>
                </w:rPr>
                <w:t xml:space="preserve">Наказ Міністерства юстиції України від 24 вересня 2003 року № 117/5, зареєстрований в Міністерстві юстиції України 24 вересня 2003 року за № 841/8162 «Про затвердження зразка свідоцтва про легалізацію профспілки, об’єднання профспілок». </w:t>
              </w:r>
            </w:hyperlink>
          </w:p>
        </w:tc>
      </w:tr>
    </w:tbl>
    <w:p w:rsidR="0035391D" w:rsidRPr="00CB011F" w:rsidRDefault="0035391D" w:rsidP="0041781F">
      <w:pPr>
        <w:rPr>
          <w:lang w:val="uk-UA"/>
        </w:rPr>
      </w:pPr>
    </w:p>
    <w:sectPr w:rsidR="0035391D" w:rsidRPr="00CB011F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C66"/>
    <w:multiLevelType w:val="hybridMultilevel"/>
    <w:tmpl w:val="6E9CD6D8"/>
    <w:lvl w:ilvl="0" w:tplc="BC16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F251AC"/>
    <w:multiLevelType w:val="hybridMultilevel"/>
    <w:tmpl w:val="AEBE36A2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D64E73"/>
    <w:multiLevelType w:val="hybridMultilevel"/>
    <w:tmpl w:val="EAE02704"/>
    <w:lvl w:ilvl="0" w:tplc="4C664F5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26706"/>
    <w:rsid w:val="000E2364"/>
    <w:rsid w:val="00130FCE"/>
    <w:rsid w:val="001413B7"/>
    <w:rsid w:val="00146447"/>
    <w:rsid w:val="001B496E"/>
    <w:rsid w:val="001B6AB3"/>
    <w:rsid w:val="001B745B"/>
    <w:rsid w:val="002172E7"/>
    <w:rsid w:val="00242090"/>
    <w:rsid w:val="00272268"/>
    <w:rsid w:val="00314DAA"/>
    <w:rsid w:val="0035391D"/>
    <w:rsid w:val="00365824"/>
    <w:rsid w:val="003D1D27"/>
    <w:rsid w:val="0041781F"/>
    <w:rsid w:val="0045417A"/>
    <w:rsid w:val="00534960"/>
    <w:rsid w:val="005647F5"/>
    <w:rsid w:val="0062184C"/>
    <w:rsid w:val="006254AE"/>
    <w:rsid w:val="006619CB"/>
    <w:rsid w:val="00680A58"/>
    <w:rsid w:val="006A76ED"/>
    <w:rsid w:val="00776834"/>
    <w:rsid w:val="007F6C8E"/>
    <w:rsid w:val="00951F00"/>
    <w:rsid w:val="009B6139"/>
    <w:rsid w:val="00A40B17"/>
    <w:rsid w:val="00A834C0"/>
    <w:rsid w:val="00B511CC"/>
    <w:rsid w:val="00B56F92"/>
    <w:rsid w:val="00BD011A"/>
    <w:rsid w:val="00C130DB"/>
    <w:rsid w:val="00C93331"/>
    <w:rsid w:val="00CA2026"/>
    <w:rsid w:val="00CB011F"/>
    <w:rsid w:val="00CF2AA9"/>
    <w:rsid w:val="00CF4486"/>
    <w:rsid w:val="00D24D38"/>
    <w:rsid w:val="00D26CFD"/>
    <w:rsid w:val="00D307E1"/>
    <w:rsid w:val="00D54E42"/>
    <w:rsid w:val="00D8381E"/>
    <w:rsid w:val="00E61DD2"/>
    <w:rsid w:val="00F35F6C"/>
    <w:rsid w:val="00FE30B0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4178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0841-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634</Words>
  <Characters>3617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12</cp:revision>
  <cp:lastPrinted>2013-04-01T05:42:00Z</cp:lastPrinted>
  <dcterms:created xsi:type="dcterms:W3CDTF">2013-04-18T07:45:00Z</dcterms:created>
  <dcterms:modified xsi:type="dcterms:W3CDTF">2013-04-29T09:05:00Z</dcterms:modified>
</cp:coreProperties>
</file>